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D32D" w14:textId="77777777" w:rsidR="008971A2" w:rsidRDefault="00140D71">
      <w:pPr>
        <w:jc w:val="center"/>
      </w:pPr>
      <w:r>
        <w:rPr>
          <w:rFonts w:ascii="Times New Roman" w:eastAsia="標楷體" w:hAnsi="Times New Roman"/>
          <w:b/>
          <w:sz w:val="36"/>
          <w:szCs w:val="32"/>
        </w:rPr>
        <w:t>中國醫藥大學「</w:t>
      </w:r>
      <w:proofErr w:type="gramStart"/>
      <w:r>
        <w:rPr>
          <w:rFonts w:ascii="Times New Roman" w:eastAsia="標楷體" w:hAnsi="Times New Roman"/>
          <w:b/>
          <w:sz w:val="36"/>
          <w:szCs w:val="32"/>
        </w:rPr>
        <w:t>佑爾康</w:t>
      </w:r>
      <w:proofErr w:type="gramEnd"/>
      <w:r>
        <w:rPr>
          <w:rFonts w:ascii="Times New Roman" w:eastAsia="標楷體" w:hAnsi="Times New Roman"/>
          <w:b/>
          <w:sz w:val="36"/>
          <w:szCs w:val="32"/>
        </w:rPr>
        <w:t>國際股份有限公司獎學金」申請書</w:t>
      </w:r>
    </w:p>
    <w:p w14:paraId="16CE5598" w14:textId="77777777" w:rsidR="008971A2" w:rsidRDefault="00140D71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申請日期：</w:t>
      </w:r>
      <w:r>
        <w:rPr>
          <w:rFonts w:ascii="Times New Roman" w:eastAsia="標楷體" w:hAnsi="Times New Roman"/>
        </w:rPr>
        <w:t>114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/>
        </w:rPr>
        <w:t>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2534"/>
        <w:gridCol w:w="157"/>
        <w:gridCol w:w="1192"/>
        <w:gridCol w:w="1192"/>
        <w:gridCol w:w="229"/>
        <w:gridCol w:w="2615"/>
      </w:tblGrid>
      <w:tr w:rsidR="008971A2" w14:paraId="22C3D978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65F72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學系</w:t>
            </w:r>
            <w:r>
              <w:rPr>
                <w:rFonts w:ascii="Times New Roman" w:eastAsia="標楷體" w:hAnsi="Times New Roman"/>
                <w:sz w:val="28"/>
              </w:rPr>
              <w:t>/</w:t>
            </w:r>
            <w:r>
              <w:rPr>
                <w:rFonts w:ascii="Times New Roman" w:eastAsia="標楷體" w:hAnsi="Times New Roman"/>
                <w:sz w:val="28"/>
              </w:rPr>
              <w:t>班級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846DE" w14:textId="77777777" w:rsidR="008971A2" w:rsidRDefault="008971A2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7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A42B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學號</w:t>
            </w:r>
          </w:p>
        </w:tc>
        <w:tc>
          <w:tcPr>
            <w:tcW w:w="27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C036" w14:textId="77777777" w:rsidR="008971A2" w:rsidRDefault="008971A2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971A2" w14:paraId="214F91E2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A231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0439" w14:textId="77777777" w:rsidR="008971A2" w:rsidRDefault="008971A2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D10D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聯絡電話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BD176" w14:textId="77777777" w:rsidR="008971A2" w:rsidRDefault="008971A2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971A2" w14:paraId="573B2644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C41E1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信箱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FFBE" w14:textId="77777777" w:rsidR="008971A2" w:rsidRDefault="008971A2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971A2" w14:paraId="6138D5A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1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DD7E" w14:textId="77777777" w:rsidR="008971A2" w:rsidRDefault="00140D71">
            <w:pPr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學期成績</w:t>
            </w:r>
          </w:p>
        </w:tc>
      </w:tr>
      <w:tr w:rsidR="008971A2" w14:paraId="0BE26ABD" w14:textId="77777777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87DCB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學業等第績分平均</w:t>
            </w:r>
          </w:p>
          <w:p w14:paraId="2FAEBBB3" w14:textId="77777777" w:rsidR="008971A2" w:rsidRDefault="00140D71">
            <w:pPr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(※</w:t>
            </w:r>
            <w:r>
              <w:rPr>
                <w:rFonts w:ascii="Times New Roman" w:eastAsia="標楷體" w:hAnsi="Times New Roman"/>
                <w:sz w:val="20"/>
              </w:rPr>
              <w:t>請轉換為對應之</w:t>
            </w:r>
            <w:proofErr w:type="gramStart"/>
            <w:r>
              <w:rPr>
                <w:rFonts w:ascii="Times New Roman" w:eastAsia="標楷體" w:hAnsi="Times New Roman"/>
                <w:sz w:val="20"/>
              </w:rPr>
              <w:t>百分制取至小數點</w:t>
            </w:r>
            <w:proofErr w:type="gramEnd"/>
            <w:r>
              <w:rPr>
                <w:rFonts w:ascii="Times New Roman" w:eastAsia="標楷體" w:hAnsi="Times New Roman"/>
                <w:sz w:val="20"/>
              </w:rPr>
              <w:t>後兩位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  <w:r>
              <w:rPr>
                <w:rFonts w:ascii="Times New Roman" w:eastAsia="標楷體" w:hAnsi="Times New Roman"/>
                <w:sz w:val="14"/>
              </w:rPr>
              <w:t xml:space="preserve"> </w:t>
            </w:r>
          </w:p>
          <w:p w14:paraId="5D638B88" w14:textId="77777777" w:rsidR="008971A2" w:rsidRDefault="00140D71">
            <w:pPr>
              <w:jc w:val="center"/>
            </w:pPr>
            <w:r>
              <w:rPr>
                <w:rFonts w:ascii="Times New Roman" w:eastAsia="標楷體" w:hAnsi="Times New Roman"/>
                <w:sz w:val="20"/>
              </w:rPr>
              <w:t>例：</w:t>
            </w:r>
            <w:r>
              <w:rPr>
                <w:rFonts w:ascii="Times New Roman" w:eastAsia="標楷體" w:hAnsi="Times New Roman"/>
                <w:sz w:val="20"/>
              </w:rPr>
              <w:t>4.00(89.00)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C183" w14:textId="77777777" w:rsidR="008971A2" w:rsidRDefault="00140D71">
            <w:pPr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1122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8A803" w14:textId="77777777" w:rsidR="008971A2" w:rsidRDefault="00140D71">
            <w:r>
              <w:rPr>
                <w:rFonts w:ascii="Times New Roman" w:eastAsia="標楷體" w:hAnsi="Times New Roman"/>
                <w:color w:val="0000FF"/>
              </w:rPr>
              <w:t>1131</w:t>
            </w:r>
          </w:p>
        </w:tc>
      </w:tr>
      <w:tr w:rsidR="008971A2" w14:paraId="5874D7C9" w14:textId="77777777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7AA7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操行成績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0FAB" w14:textId="77777777" w:rsidR="008971A2" w:rsidRDefault="00140D71">
            <w:pPr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1122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D309" w14:textId="77777777" w:rsidR="008971A2" w:rsidRDefault="00140D71">
            <w:r>
              <w:rPr>
                <w:rFonts w:ascii="Times New Roman" w:eastAsia="標楷體" w:hAnsi="Times New Roman"/>
                <w:color w:val="0000FF"/>
              </w:rPr>
              <w:t>1131</w:t>
            </w:r>
          </w:p>
        </w:tc>
      </w:tr>
      <w:tr w:rsidR="008971A2" w14:paraId="61A9F484" w14:textId="77777777" w:rsidTr="003E7F7C">
        <w:tblPrEx>
          <w:tblCellMar>
            <w:top w:w="0" w:type="dxa"/>
            <w:bottom w:w="0" w:type="dxa"/>
          </w:tblCellMar>
        </w:tblPrEx>
        <w:trPr>
          <w:trHeight w:val="2274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19DB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特殊優良表現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A63F" w14:textId="77777777" w:rsidR="008971A2" w:rsidRDefault="008971A2">
            <w:pPr>
              <w:rPr>
                <w:rFonts w:ascii="Times New Roman" w:eastAsia="標楷體" w:hAnsi="Times New Roman"/>
                <w:color w:val="7F7F7F"/>
                <w:sz w:val="22"/>
              </w:rPr>
            </w:pPr>
          </w:p>
          <w:p w14:paraId="09B1A7DD" w14:textId="77777777" w:rsidR="008971A2" w:rsidRDefault="008971A2">
            <w:pPr>
              <w:rPr>
                <w:rFonts w:ascii="Times New Roman" w:eastAsia="標楷體" w:hAnsi="Times New Roman"/>
                <w:color w:val="7F7F7F"/>
                <w:sz w:val="22"/>
              </w:rPr>
            </w:pPr>
          </w:p>
          <w:p w14:paraId="7F818F31" w14:textId="77777777" w:rsidR="008971A2" w:rsidRDefault="008971A2">
            <w:pPr>
              <w:rPr>
                <w:rFonts w:ascii="Times New Roman" w:eastAsia="標楷體" w:hAnsi="Times New Roman"/>
                <w:color w:val="7F7F7F"/>
                <w:sz w:val="22"/>
              </w:rPr>
            </w:pPr>
          </w:p>
          <w:p w14:paraId="285F36B3" w14:textId="77777777" w:rsidR="008971A2" w:rsidRDefault="008971A2">
            <w:pPr>
              <w:rPr>
                <w:rFonts w:ascii="Times New Roman" w:eastAsia="標楷體" w:hAnsi="Times New Roman"/>
                <w:color w:val="7F7F7F"/>
                <w:sz w:val="22"/>
              </w:rPr>
            </w:pPr>
          </w:p>
          <w:p w14:paraId="67C23A15" w14:textId="77777777" w:rsidR="008971A2" w:rsidRDefault="008971A2">
            <w:pPr>
              <w:rPr>
                <w:rFonts w:ascii="Times New Roman" w:eastAsia="標楷體" w:hAnsi="Times New Roman"/>
                <w:color w:val="7F7F7F"/>
                <w:sz w:val="22"/>
              </w:rPr>
            </w:pPr>
          </w:p>
          <w:p w14:paraId="213B154B" w14:textId="77777777" w:rsidR="008971A2" w:rsidRDefault="008971A2">
            <w:pPr>
              <w:rPr>
                <w:rFonts w:ascii="Times New Roman" w:eastAsia="標楷體" w:hAnsi="Times New Roman"/>
                <w:color w:val="7F7F7F"/>
                <w:sz w:val="22"/>
              </w:rPr>
            </w:pPr>
          </w:p>
          <w:p w14:paraId="72AC93AB" w14:textId="77777777" w:rsidR="008971A2" w:rsidRDefault="00140D71">
            <w:r>
              <w:rPr>
                <w:rFonts w:ascii="Times New Roman" w:eastAsia="標楷體" w:hAnsi="Times New Roman"/>
                <w:color w:val="7F7F7F"/>
                <w:sz w:val="22"/>
              </w:rPr>
              <w:t>列點式撰寫幹部證明、社團活動</w:t>
            </w:r>
            <w:r>
              <w:rPr>
                <w:rFonts w:ascii="Times New Roman" w:eastAsia="標楷體" w:hAnsi="Times New Roman"/>
                <w:color w:val="7F7F7F"/>
                <w:sz w:val="22"/>
              </w:rPr>
              <w:t>/</w:t>
            </w:r>
            <w:r>
              <w:rPr>
                <w:rFonts w:ascii="Times New Roman" w:eastAsia="標楷體" w:hAnsi="Times New Roman"/>
                <w:color w:val="7F7F7F"/>
                <w:sz w:val="22"/>
              </w:rPr>
              <w:t>競賽經驗、服務學習成果、其他等事蹟</w:t>
            </w:r>
          </w:p>
        </w:tc>
      </w:tr>
      <w:tr w:rsidR="008971A2" w14:paraId="364C2E5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6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4D49" w14:textId="77777777" w:rsidR="008971A2" w:rsidRDefault="00140D71">
            <w:pPr>
              <w:jc w:val="center"/>
            </w:pPr>
            <w:r>
              <w:rPr>
                <w:rFonts w:ascii="Times New Roman" w:eastAsia="標楷體" w:hAnsi="Times New Roman"/>
                <w:color w:val="0000FF"/>
                <w:sz w:val="28"/>
              </w:rPr>
              <w:t>113</w:t>
            </w:r>
            <w:r>
              <w:rPr>
                <w:rFonts w:ascii="Times New Roman" w:eastAsia="標楷體" w:hAnsi="Times New Roman"/>
                <w:sz w:val="28"/>
              </w:rPr>
              <w:t>學年度未領</w:t>
            </w:r>
          </w:p>
          <w:p w14:paraId="029FC17D" w14:textId="77777777" w:rsidR="008971A2" w:rsidRDefault="00140D71">
            <w:pPr>
              <w:jc w:val="center"/>
            </w:pPr>
            <w:r>
              <w:rPr>
                <w:rFonts w:ascii="Times New Roman" w:eastAsia="標楷體" w:hAnsi="Times New Roman"/>
                <w:sz w:val="28"/>
              </w:rPr>
              <w:t>申請型獎學金證明</w:t>
            </w: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E9554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就讀學系證明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384D9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學</w:t>
            </w:r>
            <w:proofErr w:type="gramStart"/>
            <w:r>
              <w:rPr>
                <w:rFonts w:ascii="Times New Roman" w:eastAsia="標楷體" w:hAnsi="Times New Roman"/>
                <w:sz w:val="28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 w:val="28"/>
              </w:rPr>
              <w:t>處證明</w:t>
            </w:r>
          </w:p>
        </w:tc>
      </w:tr>
      <w:tr w:rsidR="008971A2" w14:paraId="66AEFB3B" w14:textId="77777777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469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A40E2" w14:textId="77777777" w:rsidR="008971A2" w:rsidRDefault="008971A2">
            <w:pPr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D4F2" w14:textId="77777777" w:rsidR="008971A2" w:rsidRDefault="008971A2">
            <w:pPr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71469D" w14:textId="77777777" w:rsidR="008971A2" w:rsidRDefault="00140D71">
            <w:pPr>
              <w:jc w:val="both"/>
            </w:pPr>
            <w:r>
              <w:rPr>
                <w:rFonts w:ascii="Times New Roman" w:eastAsia="標楷體" w:hAnsi="Times New Roman"/>
                <w:color w:val="7F7F7F"/>
                <w:sz w:val="22"/>
              </w:rPr>
              <w:t>(</w:t>
            </w:r>
            <w:r>
              <w:rPr>
                <w:rFonts w:ascii="Times New Roman" w:eastAsia="標楷體" w:hAnsi="Times New Roman"/>
                <w:color w:val="7F7F7F"/>
                <w:sz w:val="22"/>
              </w:rPr>
              <w:t>待繳交申請後，承辦單位會造</w:t>
            </w:r>
            <w:proofErr w:type="gramStart"/>
            <w:r>
              <w:rPr>
                <w:rFonts w:ascii="Times New Roman" w:eastAsia="標楷體" w:hAnsi="Times New Roman"/>
                <w:color w:val="7F7F7F"/>
                <w:sz w:val="22"/>
              </w:rPr>
              <w:t>冊請學務</w:t>
            </w:r>
            <w:proofErr w:type="gramEnd"/>
            <w:r>
              <w:rPr>
                <w:rFonts w:ascii="Times New Roman" w:eastAsia="標楷體" w:hAnsi="Times New Roman"/>
                <w:color w:val="7F7F7F"/>
                <w:sz w:val="22"/>
              </w:rPr>
              <w:t>處查驗，無須至學</w:t>
            </w:r>
            <w:proofErr w:type="gramStart"/>
            <w:r>
              <w:rPr>
                <w:rFonts w:ascii="Times New Roman" w:eastAsia="標楷體" w:hAnsi="Times New Roman"/>
                <w:color w:val="7F7F7F"/>
                <w:sz w:val="22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color w:val="7F7F7F"/>
                <w:sz w:val="22"/>
              </w:rPr>
              <w:t>處蓋章</w:t>
            </w:r>
            <w:r>
              <w:rPr>
                <w:rFonts w:ascii="Times New Roman" w:eastAsia="標楷體" w:hAnsi="Times New Roman"/>
                <w:color w:val="7F7F7F"/>
                <w:sz w:val="22"/>
              </w:rPr>
              <w:t>)</w:t>
            </w:r>
          </w:p>
        </w:tc>
      </w:tr>
      <w:tr w:rsidR="008971A2" w14:paraId="1DBDDA8B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EC8F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檢附證件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819E4" w14:textId="77777777" w:rsidR="008971A2" w:rsidRDefault="00140D71">
            <w:r>
              <w:rPr>
                <w:rFonts w:ascii="細明體" w:eastAsia="細明體" w:hAnsi="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老師推薦信一份。</w:t>
            </w:r>
          </w:p>
          <w:p w14:paraId="7A9627E6" w14:textId="77777777" w:rsidR="008971A2" w:rsidRDefault="00140D71">
            <w:r>
              <w:rPr>
                <w:rFonts w:ascii="細明體" w:eastAsia="細明體" w:hAnsi="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上兩學期成績證明一份。</w:t>
            </w:r>
          </w:p>
          <w:p w14:paraId="6D85AE38" w14:textId="77777777" w:rsidR="008971A2" w:rsidRDefault="00140D71">
            <w:r>
              <w:rPr>
                <w:rFonts w:ascii="細明體" w:eastAsia="細明體" w:hAnsi="細明體"/>
                <w:sz w:val="26"/>
                <w:szCs w:val="26"/>
              </w:rPr>
              <w:t>□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自傳及有利於審查之資料。</w:t>
            </w:r>
          </w:p>
          <w:p w14:paraId="3C798A5D" w14:textId="77777777" w:rsidR="008971A2" w:rsidRDefault="00140D71">
            <w:r>
              <w:rPr>
                <w:rFonts w:ascii="細明體" w:eastAsia="細明體" w:hAnsi="細明體"/>
                <w:sz w:val="26"/>
                <w:szCs w:val="26"/>
              </w:rPr>
              <w:t>□4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特殊優良表現相關之證明文件。</w:t>
            </w:r>
          </w:p>
        </w:tc>
      </w:tr>
      <w:tr w:rsidR="008971A2" w14:paraId="0FE0677F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5C849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推薦老師簽名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5E6E" w14:textId="77777777" w:rsidR="008971A2" w:rsidRDefault="008971A2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8971A2" w14:paraId="2E75E7A8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F3C31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審核結果</w:t>
            </w:r>
          </w:p>
        </w:tc>
        <w:tc>
          <w:tcPr>
            <w:tcW w:w="7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0176" w14:textId="77777777" w:rsidR="008971A2" w:rsidRDefault="008971A2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8971A2" w14:paraId="53E49EF9" w14:textId="77777777">
        <w:tblPrEx>
          <w:tblCellMar>
            <w:top w:w="0" w:type="dxa"/>
            <w:bottom w:w="0" w:type="dxa"/>
          </w:tblCellMar>
        </w:tblPrEx>
        <w:tc>
          <w:tcPr>
            <w:tcW w:w="2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DF0F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就讀學系承辦人員</w:t>
            </w:r>
          </w:p>
        </w:tc>
        <w:tc>
          <w:tcPr>
            <w:tcW w:w="26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E4A24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就讀學系單位主管</w:t>
            </w:r>
          </w:p>
        </w:tc>
        <w:tc>
          <w:tcPr>
            <w:tcW w:w="25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F457B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藥學系承辦人員</w:t>
            </w:r>
          </w:p>
        </w:tc>
        <w:tc>
          <w:tcPr>
            <w:tcW w:w="25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6A02" w14:textId="77777777" w:rsidR="008971A2" w:rsidRDefault="00140D71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藥學院院長</w:t>
            </w:r>
          </w:p>
        </w:tc>
      </w:tr>
      <w:tr w:rsidR="008971A2" w14:paraId="24430B38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2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A4E8" w14:textId="77777777" w:rsidR="008971A2" w:rsidRDefault="008971A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01B7" w14:textId="77777777" w:rsidR="008971A2" w:rsidRDefault="008971A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B47B" w14:textId="77777777" w:rsidR="008971A2" w:rsidRDefault="008971A2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94D8" w14:textId="77777777" w:rsidR="008971A2" w:rsidRDefault="008971A2">
            <w:pPr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3B123AA3" w14:textId="77777777" w:rsidR="008971A2" w:rsidRDefault="008971A2">
      <w:pPr>
        <w:rPr>
          <w:rFonts w:ascii="Times New Roman" w:eastAsia="標楷體" w:hAnsi="Times New Roman"/>
          <w:sz w:val="22"/>
        </w:rPr>
      </w:pPr>
    </w:p>
    <w:sectPr w:rsidR="008971A2" w:rsidSect="00E35AA8">
      <w:headerReference w:type="default" r:id="rId6"/>
      <w:pgSz w:w="11906" w:h="16838"/>
      <w:pgMar w:top="567" w:right="851" w:bottom="567" w:left="567" w:header="851" w:footer="992" w:gutter="0"/>
      <w:cols w:space="720"/>
      <w:docGrid w:type="lines" w:linePitch="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98CB" w14:textId="77777777" w:rsidR="00140D71" w:rsidRDefault="00140D71">
      <w:r>
        <w:separator/>
      </w:r>
    </w:p>
  </w:endnote>
  <w:endnote w:type="continuationSeparator" w:id="0">
    <w:p w14:paraId="006EB634" w14:textId="77777777" w:rsidR="00140D71" w:rsidRDefault="0014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614F" w14:textId="77777777" w:rsidR="00140D71" w:rsidRDefault="00140D71">
      <w:r>
        <w:rPr>
          <w:color w:val="000000"/>
        </w:rPr>
        <w:separator/>
      </w:r>
    </w:p>
  </w:footnote>
  <w:footnote w:type="continuationSeparator" w:id="0">
    <w:p w14:paraId="1F3C660C" w14:textId="77777777" w:rsidR="00140D71" w:rsidRDefault="00140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1C09" w14:textId="77777777" w:rsidR="001B28E9" w:rsidRDefault="00140D7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71A2"/>
    <w:rsid w:val="00140D71"/>
    <w:rsid w:val="003E7F7C"/>
    <w:rsid w:val="008971A2"/>
    <w:rsid w:val="00E3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4192D"/>
  <w15:docId w15:val="{CFDD0545-57B7-4B46-AB79-608B710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陳又嘉</dc:creator>
  <cp:lastModifiedBy>Jamie Chen</cp:lastModifiedBy>
  <cp:revision>3</cp:revision>
  <cp:lastPrinted>2018-07-17T08:20:00Z</cp:lastPrinted>
  <dcterms:created xsi:type="dcterms:W3CDTF">2025-03-27T05:55:00Z</dcterms:created>
  <dcterms:modified xsi:type="dcterms:W3CDTF">2025-03-27T05:56:00Z</dcterms:modified>
</cp:coreProperties>
</file>